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69" w:rsidRPr="00260F1B" w:rsidRDefault="00D30369" w:rsidP="005B256B">
      <w:r w:rsidRPr="00260F1B">
        <w:rPr>
          <w:b/>
        </w:rPr>
        <w:t>Математика 4 класс</w:t>
      </w:r>
      <w:r w:rsidRPr="005B256B">
        <w:t xml:space="preserve"> </w:t>
      </w:r>
      <w:r w:rsidRPr="00260F1B">
        <w:t>УМК «Планета знаний»</w:t>
      </w:r>
    </w:p>
    <w:p w:rsidR="00D30369" w:rsidRPr="00260F1B" w:rsidRDefault="00D30369" w:rsidP="00260F1B">
      <w:pPr>
        <w:jc w:val="center"/>
        <w:rPr>
          <w:b/>
        </w:rPr>
      </w:pPr>
    </w:p>
    <w:p w:rsidR="00D30369" w:rsidRPr="00260F1B" w:rsidRDefault="00D30369" w:rsidP="00260F1B">
      <w:pPr>
        <w:rPr>
          <w:b/>
          <w:i/>
        </w:rPr>
      </w:pPr>
      <w:r w:rsidRPr="00260F1B">
        <w:rPr>
          <w:b/>
          <w:i/>
        </w:rPr>
        <w:t>Тема урока: Задачи на движение.</w:t>
      </w:r>
    </w:p>
    <w:p w:rsidR="00D30369" w:rsidRPr="00260F1B" w:rsidRDefault="00D30369" w:rsidP="00260F1B">
      <w:pPr>
        <w:rPr>
          <w:b/>
          <w:i/>
        </w:rPr>
      </w:pPr>
    </w:p>
    <w:p w:rsidR="00D30369" w:rsidRPr="00260F1B" w:rsidRDefault="00D30369" w:rsidP="00260F1B">
      <w:pPr>
        <w:rPr>
          <w:i/>
        </w:rPr>
      </w:pPr>
      <w:r w:rsidRPr="00260F1B">
        <w:rPr>
          <w:b/>
          <w:i/>
        </w:rPr>
        <w:t>Цели урока</w:t>
      </w:r>
      <w:r w:rsidRPr="00260F1B">
        <w:rPr>
          <w:i/>
        </w:rPr>
        <w:t>: Формирование умения анализировать и решать задачи;</w:t>
      </w:r>
    </w:p>
    <w:p w:rsidR="00D30369" w:rsidRPr="00260F1B" w:rsidRDefault="00D30369" w:rsidP="00260F1B">
      <w:pPr>
        <w:rPr>
          <w:i/>
        </w:rPr>
      </w:pPr>
      <w:r w:rsidRPr="00260F1B">
        <w:rPr>
          <w:i/>
        </w:rPr>
        <w:t xml:space="preserve">                      развитие логического мышления, математической  зоркости;</w:t>
      </w:r>
    </w:p>
    <w:p w:rsidR="00D30369" w:rsidRDefault="00D30369" w:rsidP="00260F1B">
      <w:pPr>
        <w:rPr>
          <w:i/>
        </w:rPr>
      </w:pPr>
      <w:r w:rsidRPr="00260F1B">
        <w:rPr>
          <w:i/>
        </w:rPr>
        <w:t xml:space="preserve">                      формирование навыков работы в паре и в группе. </w:t>
      </w:r>
    </w:p>
    <w:p w:rsidR="00D30369" w:rsidRPr="00260F1B" w:rsidRDefault="00D30369" w:rsidP="00260F1B">
      <w:pPr>
        <w:rPr>
          <w:i/>
        </w:rPr>
      </w:pPr>
      <w:r>
        <w:rPr>
          <w:i/>
        </w:rPr>
        <w:t>Оборудование:карточки для работы в группах, презентационное сопровождение урока, компьютер, проектор.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/>
    <w:p w:rsidR="00D30369" w:rsidRPr="00260F1B" w:rsidRDefault="00D30369" w:rsidP="00260F1B">
      <w:r w:rsidRPr="00260F1B">
        <w:rPr>
          <w:b/>
        </w:rPr>
        <w:t xml:space="preserve"> Ход урока:</w:t>
      </w:r>
    </w:p>
    <w:p w:rsidR="00D30369" w:rsidRPr="00260F1B" w:rsidRDefault="00D30369" w:rsidP="00260F1B">
      <w:r>
        <w:t>.</w:t>
      </w:r>
      <w:r w:rsidRPr="002C6D11">
        <w:rPr>
          <w:b/>
        </w:rPr>
        <w:t>1.Самоопределение к деятельности</w:t>
      </w:r>
      <w:r>
        <w:t>.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pPr>
        <w:rPr>
          <w:b/>
          <w:i/>
        </w:rPr>
      </w:pPr>
      <w:r w:rsidRPr="00260F1B">
        <w:rPr>
          <w:i/>
        </w:rPr>
        <w:t>Слайд</w:t>
      </w:r>
      <w:r>
        <w:t xml:space="preserve"> 3</w:t>
      </w:r>
      <w:r w:rsidRPr="00260F1B">
        <w:rPr>
          <w:b/>
        </w:rPr>
        <w:t xml:space="preserve"> </w:t>
      </w:r>
      <w:r w:rsidRPr="00260F1B">
        <w:rPr>
          <w:b/>
          <w:i/>
        </w:rPr>
        <w:t>(читает учитель)</w:t>
      </w:r>
    </w:p>
    <w:p w:rsidR="00D30369" w:rsidRPr="00260F1B" w:rsidRDefault="00D30369" w:rsidP="00260F1B">
      <w:r w:rsidRPr="00260F1B">
        <w:rPr>
          <w:i/>
        </w:rPr>
        <w:t xml:space="preserve">                 </w:t>
      </w:r>
      <w:r w:rsidRPr="00260F1B">
        <w:t>Математику, друзья,</w:t>
      </w:r>
    </w:p>
    <w:p w:rsidR="00D30369" w:rsidRPr="00260F1B" w:rsidRDefault="00D30369" w:rsidP="00260F1B">
      <w:r w:rsidRPr="00260F1B">
        <w:t xml:space="preserve">                 Не любить никак нельзя.</w:t>
      </w:r>
    </w:p>
    <w:p w:rsidR="00D30369" w:rsidRPr="00260F1B" w:rsidRDefault="00D30369" w:rsidP="00260F1B">
      <w:r w:rsidRPr="00260F1B">
        <w:t xml:space="preserve">                 Очень точная наука,</w:t>
      </w:r>
    </w:p>
    <w:p w:rsidR="00D30369" w:rsidRPr="00260F1B" w:rsidRDefault="00D30369" w:rsidP="00260F1B">
      <w:r w:rsidRPr="00260F1B">
        <w:t xml:space="preserve">                 Очень строгая наука,</w:t>
      </w:r>
    </w:p>
    <w:p w:rsidR="00D30369" w:rsidRPr="00260F1B" w:rsidRDefault="00D30369" w:rsidP="00260F1B">
      <w:r w:rsidRPr="00260F1B">
        <w:t xml:space="preserve">                 Интересная наука – </w:t>
      </w:r>
    </w:p>
    <w:p w:rsidR="00D30369" w:rsidRPr="00260F1B" w:rsidRDefault="00D30369" w:rsidP="00260F1B">
      <w:r w:rsidRPr="00260F1B">
        <w:t xml:space="preserve">                 Это математика!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4 (таблица)</w:t>
      </w:r>
    </w:p>
    <w:p w:rsidR="00D30369" w:rsidRPr="00260F1B" w:rsidRDefault="00D30369" w:rsidP="00260F1B">
      <w:r w:rsidRPr="00260F1B">
        <w:rPr>
          <w:b/>
        </w:rPr>
        <w:t>У:</w:t>
      </w:r>
      <w:r w:rsidRPr="00260F1B">
        <w:t xml:space="preserve"> Расположите дроби в порядке возрастания.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138"/>
        <w:gridCol w:w="1138"/>
        <w:gridCol w:w="1138"/>
        <w:gridCol w:w="1151"/>
        <w:gridCol w:w="1152"/>
        <w:gridCol w:w="1152"/>
        <w:gridCol w:w="1139"/>
      </w:tblGrid>
      <w:tr w:rsidR="00D30369" w:rsidRPr="00260F1B" w:rsidTr="004A3A59">
        <w:tc>
          <w:tcPr>
            <w:tcW w:w="1196" w:type="dxa"/>
          </w:tcPr>
          <w:p w:rsidR="00D30369" w:rsidRPr="00260F1B" w:rsidRDefault="00D30369" w:rsidP="004A3A59">
            <w:r w:rsidRPr="00260F1B">
              <w:t>8/19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4/19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2/19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9/19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11/19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14/19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10/19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1/19</w:t>
            </w:r>
          </w:p>
        </w:tc>
      </w:tr>
      <w:tr w:rsidR="00D30369" w:rsidRPr="00260F1B" w:rsidTr="004A3A59">
        <w:tc>
          <w:tcPr>
            <w:tcW w:w="1196" w:type="dxa"/>
          </w:tcPr>
          <w:p w:rsidR="00D30369" w:rsidRPr="00260F1B" w:rsidRDefault="00D30369" w:rsidP="004A3A59">
            <w:r w:rsidRPr="00260F1B">
              <w:t>Ж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И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В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Е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И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Е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Н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Д</w:t>
            </w:r>
          </w:p>
        </w:tc>
      </w:tr>
    </w:tbl>
    <w:p w:rsidR="00D30369" w:rsidRPr="00260F1B" w:rsidRDefault="00D30369" w:rsidP="00260F1B">
      <w:r w:rsidRPr="00260F1B">
        <w:t xml:space="preserve">Самопроверка записи – на  слайде. </w:t>
      </w:r>
      <w:r w:rsidRPr="00260F1B">
        <w:rPr>
          <w:i/>
        </w:rPr>
        <w:t>(ученики записывают дроби в нужном порядке в тетрадях)</w:t>
      </w:r>
    </w:p>
    <w:p w:rsidR="00D30369" w:rsidRPr="00260F1B" w:rsidRDefault="00D30369" w:rsidP="00260F1B">
      <w:pPr>
        <w:rPr>
          <w:i/>
        </w:rPr>
      </w:pPr>
      <w:r w:rsidRPr="00260F1B">
        <w:rPr>
          <w:b/>
        </w:rPr>
        <w:t>У:</w:t>
      </w:r>
      <w:r w:rsidRPr="00260F1B">
        <w:t xml:space="preserve"> Прочитайте что у вас получилось. </w:t>
      </w:r>
      <w:r w:rsidRPr="00260F1B">
        <w:rPr>
          <w:i/>
        </w:rPr>
        <w:t>(движение)</w:t>
      </w:r>
    </w:p>
    <w:p w:rsidR="00D30369" w:rsidRPr="00260F1B" w:rsidRDefault="00D30369" w:rsidP="00260F1B">
      <w:pPr>
        <w:rPr>
          <w:i/>
        </w:rPr>
      </w:pPr>
      <w:r w:rsidRPr="00260F1B">
        <w:rPr>
          <w:b/>
        </w:rPr>
        <w:t>У:</w:t>
      </w:r>
      <w:r w:rsidRPr="00260F1B">
        <w:t xml:space="preserve"> Что такое движение? </w:t>
      </w:r>
      <w:r w:rsidRPr="00260F1B">
        <w:rPr>
          <w:i/>
        </w:rPr>
        <w:t>(движение – это перемещение в пространстве)</w:t>
      </w:r>
    </w:p>
    <w:p w:rsidR="00D30369" w:rsidRPr="00260F1B" w:rsidRDefault="00D30369" w:rsidP="00260F1B">
      <w:pPr>
        <w:rPr>
          <w:i/>
        </w:rPr>
      </w:pPr>
    </w:p>
    <w:p w:rsidR="00D30369" w:rsidRPr="00260F1B" w:rsidRDefault="00D30369" w:rsidP="00260F1B">
      <w:pPr>
        <w:tabs>
          <w:tab w:val="left" w:pos="2100"/>
        </w:tabs>
      </w:pPr>
      <w:r w:rsidRPr="00260F1B">
        <w:rPr>
          <w:i/>
        </w:rPr>
        <w:t>Слайд</w:t>
      </w:r>
      <w:r>
        <w:t xml:space="preserve"> 5(математическая разминка)</w:t>
      </w:r>
    </w:p>
    <w:p w:rsidR="00D30369" w:rsidRPr="00260F1B" w:rsidRDefault="00D30369" w:rsidP="00260F1B">
      <w:pPr>
        <w:rPr>
          <w:i/>
        </w:rPr>
      </w:pPr>
      <w:r w:rsidRPr="00260F1B">
        <w:rPr>
          <w:b/>
        </w:rPr>
        <w:t>У:</w:t>
      </w:r>
      <w:r>
        <w:t>А   ма</w:t>
      </w:r>
      <w:r w:rsidRPr="00260F1B">
        <w:t xml:space="preserve">тематическая разминка – это движение мысли. Проверьте, верны ли равенства. Расставьте скобки так, чтобы получились верные высказывания. </w:t>
      </w:r>
      <w:r w:rsidRPr="00260F1B">
        <w:rPr>
          <w:i/>
        </w:rPr>
        <w:t>(ученики выполняют в тетрадях по рядам)</w:t>
      </w:r>
    </w:p>
    <w:p w:rsidR="00D30369" w:rsidRPr="00260F1B" w:rsidRDefault="00D30369" w:rsidP="00260F1B">
      <w:r w:rsidRPr="00260F1B">
        <w:t>Проверка:</w:t>
      </w:r>
    </w:p>
    <w:p w:rsidR="00D30369" w:rsidRPr="00260F1B" w:rsidRDefault="00D30369" w:rsidP="00260F1B">
      <w:r w:rsidRPr="00260F1B">
        <w:t>30 * (9 – 6) : 2 = 45</w:t>
      </w:r>
    </w:p>
    <w:p w:rsidR="00D30369" w:rsidRPr="00260F1B" w:rsidRDefault="00D30369" w:rsidP="00260F1B">
      <w:r w:rsidRPr="00260F1B">
        <w:t>30 * (9 – 6 : 2) = 180</w:t>
      </w:r>
    </w:p>
    <w:p w:rsidR="00D30369" w:rsidRPr="00260F1B" w:rsidRDefault="00D30369" w:rsidP="00260F1B">
      <w:r w:rsidRPr="00260F1B">
        <w:t>(30 * 9 – 6) : 2 = 132</w:t>
      </w:r>
    </w:p>
    <w:p w:rsidR="00D30369" w:rsidRPr="00260F1B" w:rsidRDefault="00D30369" w:rsidP="00260F1B">
      <w:r w:rsidRPr="00260F1B">
        <w:rPr>
          <w:b/>
        </w:rPr>
        <w:t>У:</w:t>
      </w:r>
      <w:r w:rsidRPr="00260F1B">
        <w:t xml:space="preserve"> Какое число может быть лишним? Почему? 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rPr>
          <w:i/>
        </w:rPr>
        <w:t>ы</w:t>
      </w:r>
      <w:r>
        <w:t xml:space="preserve"> 6(математическая разминка)</w:t>
      </w:r>
    </w:p>
    <w:p w:rsidR="00D30369" w:rsidRPr="00260F1B" w:rsidRDefault="00D30369" w:rsidP="00260F1B">
      <w:pPr>
        <w:jc w:val="both"/>
        <w:rPr>
          <w:i/>
        </w:rPr>
      </w:pPr>
      <w:r w:rsidRPr="00260F1B">
        <w:rPr>
          <w:i/>
        </w:rPr>
        <w:t>(</w:t>
      </w:r>
      <w:r>
        <w:rPr>
          <w:i/>
        </w:rPr>
        <w:t xml:space="preserve">Лишним может быть число </w:t>
      </w:r>
      <w:r w:rsidRPr="00260F1B">
        <w:rPr>
          <w:i/>
        </w:rPr>
        <w:t>180 – так как оно круглое, а остальные нет; 45 – двузначное число, а остальные трехзначные; 132 – сумма его цифр не равна 9, а у остальных равна)</w:t>
      </w:r>
    </w:p>
    <w:p w:rsidR="00D30369" w:rsidRPr="00260F1B" w:rsidRDefault="00D30369" w:rsidP="00260F1B">
      <w:pPr>
        <w:jc w:val="both"/>
        <w:rPr>
          <w:i/>
        </w:rPr>
      </w:pPr>
      <w:r w:rsidRPr="00260F1B">
        <w:rPr>
          <w:b/>
        </w:rPr>
        <w:t>У:</w:t>
      </w:r>
      <w:r w:rsidRPr="00260F1B">
        <w:t xml:space="preserve"> Какой была скорость вашей мысли во время разминки? </w:t>
      </w:r>
      <w:r w:rsidRPr="00260F1B">
        <w:rPr>
          <w:i/>
        </w:rPr>
        <w:t>(высокой, медленной и т.д.)</w:t>
      </w:r>
    </w:p>
    <w:p w:rsidR="00D30369" w:rsidRPr="00260F1B" w:rsidRDefault="00D30369" w:rsidP="00260F1B">
      <w:pPr>
        <w:jc w:val="both"/>
        <w:rPr>
          <w:i/>
        </w:rPr>
      </w:pPr>
      <w:r w:rsidRPr="00260F1B">
        <w:rPr>
          <w:b/>
        </w:rPr>
        <w:t>У:</w:t>
      </w:r>
      <w:r w:rsidRPr="00260F1B">
        <w:t xml:space="preserve"> В начале урока она может быть меньше, а потом возрастает. Для этого мы и проводим математическую разминку. А какой может быть скорость движения предметов в зависимости от направления? (</w:t>
      </w:r>
      <w:r w:rsidRPr="00260F1B">
        <w:rPr>
          <w:i/>
        </w:rPr>
        <w:t>скорость сближения  и удаления)</w:t>
      </w:r>
    </w:p>
    <w:p w:rsidR="00D30369" w:rsidRPr="002C6D11" w:rsidRDefault="00D30369" w:rsidP="00260F1B">
      <w:r w:rsidRPr="002C6D11">
        <w:rPr>
          <w:b/>
        </w:rPr>
        <w:t>2. Актуализация знаний</w:t>
      </w:r>
      <w:r w:rsidRPr="002C6D11">
        <w:t xml:space="preserve"> </w:t>
      </w:r>
      <w:r>
        <w:t>.Постановка учебной задачи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7 (формулы)</w:t>
      </w:r>
    </w:p>
    <w:p w:rsidR="00D30369" w:rsidRDefault="00D30369" w:rsidP="00260F1B">
      <w:r w:rsidRPr="00260F1B">
        <w:rPr>
          <w:b/>
        </w:rPr>
        <w:t>У:</w:t>
      </w:r>
      <w:r w:rsidRPr="00260F1B">
        <w:t xml:space="preserve"> </w:t>
      </w:r>
      <w:r>
        <w:t>Сформулируйте тему урока</w:t>
      </w:r>
    </w:p>
    <w:p w:rsidR="00D30369" w:rsidRPr="00260F1B" w:rsidRDefault="00D30369" w:rsidP="00260F1B">
      <w:pPr>
        <w:rPr>
          <w:i/>
        </w:rPr>
      </w:pPr>
      <w:r w:rsidRPr="00260F1B">
        <w:t xml:space="preserve">Что необходимо знать при решении задач на движение? </w:t>
      </w:r>
      <w:r w:rsidRPr="00260F1B">
        <w:rPr>
          <w:i/>
        </w:rPr>
        <w:t>(скорость, время, расстояние)</w:t>
      </w:r>
    </w:p>
    <w:p w:rsidR="00D30369" w:rsidRPr="00260F1B" w:rsidRDefault="00D30369" w:rsidP="00260F1B">
      <w:r w:rsidRPr="00260F1B">
        <w:rPr>
          <w:b/>
        </w:rPr>
        <w:t xml:space="preserve">У: </w:t>
      </w:r>
      <w:r w:rsidRPr="00260F1B">
        <w:t xml:space="preserve"> Как найти скорость? </w:t>
      </w:r>
    </w:p>
    <w:p w:rsidR="00D30369" w:rsidRPr="00260F1B" w:rsidRDefault="00D30369" w:rsidP="00260F1B">
      <w:r w:rsidRPr="00260F1B">
        <w:rPr>
          <w:lang w:val="en-US"/>
        </w:rPr>
        <w:t>V</w:t>
      </w:r>
      <w:r w:rsidRPr="00260F1B">
        <w:t xml:space="preserve"> = </w:t>
      </w:r>
      <w:r w:rsidRPr="00260F1B">
        <w:rPr>
          <w:lang w:val="en-US"/>
        </w:rPr>
        <w:t>S</w:t>
      </w:r>
      <w:r w:rsidRPr="00260F1B">
        <w:t xml:space="preserve"> : </w:t>
      </w:r>
      <w:r w:rsidRPr="00260F1B">
        <w:rPr>
          <w:lang w:val="en-US"/>
        </w:rPr>
        <w:t>t</w:t>
      </w:r>
      <w:r w:rsidRPr="00260F1B">
        <w:t xml:space="preserve"> </w:t>
      </w:r>
    </w:p>
    <w:p w:rsidR="00D30369" w:rsidRPr="00260F1B" w:rsidRDefault="00D30369" w:rsidP="00260F1B">
      <w:r w:rsidRPr="00260F1B">
        <w:rPr>
          <w:b/>
        </w:rPr>
        <w:t>У:</w:t>
      </w:r>
      <w:r w:rsidRPr="00260F1B">
        <w:t xml:space="preserve"> Как найти время?</w:t>
      </w:r>
    </w:p>
    <w:p w:rsidR="00D30369" w:rsidRPr="00260F1B" w:rsidRDefault="00D30369" w:rsidP="00260F1B">
      <w:r w:rsidRPr="00260F1B">
        <w:rPr>
          <w:lang w:val="en-US"/>
        </w:rPr>
        <w:t>t</w:t>
      </w:r>
      <w:r w:rsidRPr="00260F1B">
        <w:t xml:space="preserve">  =  </w:t>
      </w:r>
      <w:r w:rsidRPr="00260F1B">
        <w:rPr>
          <w:lang w:val="en-US"/>
        </w:rPr>
        <w:t>S</w:t>
      </w:r>
      <w:r w:rsidRPr="00260F1B">
        <w:t xml:space="preserve"> : </w:t>
      </w:r>
      <w:r w:rsidRPr="00260F1B">
        <w:rPr>
          <w:lang w:val="en-US"/>
        </w:rPr>
        <w:t>V</w:t>
      </w:r>
    </w:p>
    <w:p w:rsidR="00D30369" w:rsidRPr="00260F1B" w:rsidRDefault="00D30369" w:rsidP="00260F1B">
      <w:r w:rsidRPr="00260F1B">
        <w:rPr>
          <w:b/>
        </w:rPr>
        <w:t xml:space="preserve">У: </w:t>
      </w:r>
      <w:r w:rsidRPr="00260F1B">
        <w:t>Как найти расстояние?</w:t>
      </w:r>
    </w:p>
    <w:p w:rsidR="00D30369" w:rsidRPr="00260F1B" w:rsidRDefault="00D30369" w:rsidP="00260F1B">
      <w:r w:rsidRPr="00260F1B">
        <w:rPr>
          <w:lang w:val="en-US"/>
        </w:rPr>
        <w:t>S</w:t>
      </w:r>
      <w:r w:rsidRPr="00260F1B">
        <w:t xml:space="preserve"> = </w:t>
      </w:r>
      <w:r w:rsidRPr="00260F1B">
        <w:rPr>
          <w:lang w:val="en-US"/>
        </w:rPr>
        <w:t>V</w:t>
      </w:r>
      <w:r w:rsidRPr="00260F1B">
        <w:t xml:space="preserve"> * </w:t>
      </w:r>
      <w:r w:rsidRPr="00260F1B">
        <w:rPr>
          <w:lang w:val="en-US"/>
        </w:rPr>
        <w:t>t</w:t>
      </w:r>
    </w:p>
    <w:p w:rsidR="00D30369" w:rsidRPr="00260F1B" w:rsidRDefault="00D30369" w:rsidP="00260F1B">
      <w:pPr>
        <w:rPr>
          <w:u w:val="single"/>
        </w:rPr>
      </w:pPr>
      <w:r>
        <w:rPr>
          <w:u w:val="single"/>
        </w:rPr>
        <w:t>3.Фронтальная работа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8 (задача)</w:t>
      </w:r>
    </w:p>
    <w:p w:rsidR="00D30369" w:rsidRPr="005501C0" w:rsidRDefault="00D30369" w:rsidP="005501C0">
      <w:r w:rsidRPr="00260F1B">
        <w:rPr>
          <w:b/>
        </w:rPr>
        <w:t>У:</w:t>
      </w:r>
      <w:r w:rsidRPr="00260F1B">
        <w:t xml:space="preserve"> Прочитайте и решите задачу устно. </w:t>
      </w:r>
      <w:r w:rsidRPr="005501C0">
        <w:t xml:space="preserve">Скорость первого паука 9 дм/мин, а скорость второго 5 дм/мин. Как и с какой скоростью изменяется расстояние между ними?               </w:t>
      </w:r>
    </w:p>
    <w:p w:rsidR="00D30369" w:rsidRPr="005501C0" w:rsidRDefault="00D30369" w:rsidP="005501C0"/>
    <w:p w:rsidR="00D30369" w:rsidRPr="00260F1B" w:rsidRDefault="00D30369" w:rsidP="005501C0">
      <w:pPr>
        <w:rPr>
          <w:i/>
        </w:rPr>
      </w:pPr>
      <w:r w:rsidRPr="005501C0">
        <w:rPr>
          <w:i/>
        </w:rPr>
        <w:t xml:space="preserve"> </w:t>
      </w:r>
      <w:r w:rsidRPr="00260F1B">
        <w:rPr>
          <w:i/>
        </w:rPr>
        <w:t>(расстояние между ними будет увеличиваться, так как скорость первого паука больше скорости второго.    За первую минуту расстояние между ними будет 4 дм, за вторую 8 дм и т.д. Эта задача на скорость удаления.)</w:t>
      </w:r>
    </w:p>
    <w:p w:rsidR="00D30369" w:rsidRPr="00260F1B" w:rsidRDefault="00D30369" w:rsidP="00260F1B">
      <w:pPr>
        <w:rPr>
          <w:i/>
          <w:u w:val="single"/>
        </w:rPr>
      </w:pPr>
    </w:p>
    <w:p w:rsidR="00D30369" w:rsidRPr="00260F1B" w:rsidRDefault="00D30369" w:rsidP="00260F1B">
      <w:r w:rsidRPr="00260F1B">
        <w:rPr>
          <w:i/>
        </w:rPr>
        <w:t xml:space="preserve"> Слайд</w:t>
      </w:r>
      <w:r>
        <w:t xml:space="preserve"> 9</w:t>
      </w:r>
      <w:r w:rsidRPr="00260F1B">
        <w:t>(</w:t>
      </w:r>
      <w:r>
        <w:t>скорость удаления</w:t>
      </w:r>
      <w:r w:rsidRPr="00260F1B">
        <w:t>)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10</w:t>
      </w:r>
      <w:r w:rsidRPr="00260F1B">
        <w:t xml:space="preserve"> </w:t>
      </w:r>
      <w:r>
        <w:t>(задача)</w:t>
      </w:r>
    </w:p>
    <w:p w:rsidR="00D30369" w:rsidRPr="005501C0" w:rsidRDefault="00D30369" w:rsidP="005501C0">
      <w:r w:rsidRPr="00260F1B">
        <w:rPr>
          <w:b/>
        </w:rPr>
        <w:t>У:</w:t>
      </w:r>
      <w:r w:rsidRPr="00260F1B">
        <w:t xml:space="preserve"> Прочитайте и решите задачу устно.</w:t>
      </w:r>
      <w:r w:rsidRPr="005501C0">
        <w:rPr>
          <w:rFonts w:ascii="Arial" w:hAnsi="Arial" w:cs="Arial"/>
          <w:sz w:val="48"/>
          <w:szCs w:val="48"/>
        </w:rPr>
        <w:t xml:space="preserve"> </w:t>
      </w:r>
      <w:r w:rsidRPr="005501C0">
        <w:t xml:space="preserve">Велосипедист и всадник движутся навстречу друг другу. Скорость велосипедиста 20км/ч, а скорость всадника 16 км/ч. Как и с какой скоростью изменяется расстояние между ними?              </w:t>
      </w:r>
    </w:p>
    <w:p w:rsidR="00D30369" w:rsidRPr="005501C0" w:rsidRDefault="00D30369" w:rsidP="005501C0"/>
    <w:p w:rsidR="00D30369" w:rsidRPr="00260F1B" w:rsidRDefault="00D30369" w:rsidP="00260F1B">
      <w:pPr>
        <w:rPr>
          <w:b/>
          <w:i/>
        </w:rPr>
      </w:pPr>
      <w:r w:rsidRPr="00260F1B">
        <w:t xml:space="preserve"> </w:t>
      </w:r>
      <w:r w:rsidRPr="00260F1B">
        <w:rPr>
          <w:i/>
        </w:rPr>
        <w:t>(расстояние будет сокращаться на 36 км каждый час, так как они сближаются. Их скорость сближения 36 км/ ч)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11</w:t>
      </w:r>
      <w:r w:rsidRPr="00260F1B">
        <w:t>(</w:t>
      </w:r>
      <w:r>
        <w:t>скорость сближения</w:t>
      </w:r>
      <w:r w:rsidRPr="00260F1B">
        <w:t>)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12 (задача)</w:t>
      </w:r>
    </w:p>
    <w:p w:rsidR="00D30369" w:rsidRPr="007C7C04" w:rsidRDefault="00D30369" w:rsidP="007C7C04">
      <w:r w:rsidRPr="00260F1B">
        <w:rPr>
          <w:b/>
        </w:rPr>
        <w:t>У:</w:t>
      </w:r>
      <w:r w:rsidRPr="00260F1B">
        <w:t xml:space="preserve"> Прочитайте и решите задачу устно.</w:t>
      </w:r>
      <w:r w:rsidRPr="007C7C04">
        <w:rPr>
          <w:rFonts w:ascii="Arial" w:hAnsi="Arial" w:cs="Arial"/>
          <w:sz w:val="48"/>
          <w:szCs w:val="48"/>
        </w:rPr>
        <w:t xml:space="preserve"> </w:t>
      </w:r>
      <w:r w:rsidRPr="007C7C04">
        <w:t xml:space="preserve">Прохожий гонится за своей шляпой, скорость которой 4 м/с. Как изменяется расстояние между прохожим и его шляпой, если он бежит со скоростью 5 м/с? Найди скорость сближения.               </w:t>
      </w:r>
    </w:p>
    <w:p w:rsidR="00D30369" w:rsidRPr="00260F1B" w:rsidRDefault="00D30369" w:rsidP="00260F1B">
      <w:pPr>
        <w:rPr>
          <w:i/>
        </w:rPr>
      </w:pPr>
      <w:r w:rsidRPr="00260F1B">
        <w:t xml:space="preserve"> (</w:t>
      </w:r>
      <w:r w:rsidRPr="00260F1B">
        <w:rPr>
          <w:i/>
        </w:rPr>
        <w:t xml:space="preserve"> расстояние между прохожим и шляпой сокращается, так как скорость прохожего больше скорости шляпы. Их скорость сближения 1 м/с)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13(скорость сближения</w:t>
      </w:r>
      <w:r w:rsidRPr="00260F1B">
        <w:t>)</w:t>
      </w:r>
    </w:p>
    <w:p w:rsidR="00D30369" w:rsidRPr="00260F1B" w:rsidRDefault="00D30369" w:rsidP="00260F1B">
      <w:pPr>
        <w:rPr>
          <w:u w:val="single"/>
        </w:rPr>
      </w:pP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14 (задача)</w:t>
      </w:r>
    </w:p>
    <w:p w:rsidR="00D30369" w:rsidRPr="007C7C04" w:rsidRDefault="00D30369" w:rsidP="007C7C04">
      <w:r w:rsidRPr="00260F1B">
        <w:rPr>
          <w:b/>
        </w:rPr>
        <w:t>У:</w:t>
      </w:r>
      <w:r w:rsidRPr="00260F1B">
        <w:t xml:space="preserve"> Прочитайте и решите задачу устно.</w:t>
      </w:r>
      <w:r w:rsidRPr="007C7C04">
        <w:rPr>
          <w:rFonts w:ascii="Arial" w:hAnsi="Arial" w:cs="Arial"/>
          <w:sz w:val="48"/>
          <w:szCs w:val="48"/>
        </w:rPr>
        <w:t xml:space="preserve"> </w:t>
      </w:r>
      <w:r w:rsidRPr="007C7C04">
        <w:t>Два катера плывут в противоположных направлениях со скоростями 25 км/ч и 32 км/ч. Как и с какой скоростью изменяется расстояние между ними?</w:t>
      </w:r>
    </w:p>
    <w:p w:rsidR="00D30369" w:rsidRPr="00260F1B" w:rsidRDefault="00D30369" w:rsidP="00260F1B">
      <w:pPr>
        <w:rPr>
          <w:i/>
        </w:rPr>
      </w:pPr>
      <w:r w:rsidRPr="00260F1B">
        <w:t xml:space="preserve"> </w:t>
      </w:r>
      <w:r w:rsidRPr="00260F1B">
        <w:rPr>
          <w:i/>
        </w:rPr>
        <w:t>(расстояние будет увеличиваться, так как они удаляются друг от друга каждый час на 57 км. Это скорость удаления)</w:t>
      </w:r>
    </w:p>
    <w:p w:rsidR="00D30369" w:rsidRPr="00260F1B" w:rsidRDefault="00D30369" w:rsidP="00260F1B"/>
    <w:p w:rsidR="00D30369" w:rsidRDefault="00D30369" w:rsidP="00260F1B">
      <w:r w:rsidRPr="00260F1B">
        <w:rPr>
          <w:i/>
        </w:rPr>
        <w:t>Слайд</w:t>
      </w:r>
      <w:r>
        <w:t xml:space="preserve"> 15</w:t>
      </w:r>
      <w:r w:rsidRPr="00260F1B">
        <w:t>: (</w:t>
      </w:r>
      <w:r>
        <w:t>скорость удаления)</w:t>
      </w:r>
    </w:p>
    <w:p w:rsidR="00D30369" w:rsidRPr="00260F1B" w:rsidRDefault="00D30369" w:rsidP="00260F1B">
      <w:pPr>
        <w:rPr>
          <w:u w:val="single"/>
        </w:rPr>
      </w:pPr>
      <w:r>
        <w:t>У: От чего зависит скорость?</w:t>
      </w:r>
    </w:p>
    <w:p w:rsidR="00D30369" w:rsidRPr="00260F1B" w:rsidRDefault="00D30369" w:rsidP="00260F1B">
      <w:r>
        <w:t>4.Самостоятельная работа с самопроверкой</w:t>
      </w:r>
    </w:p>
    <w:p w:rsidR="00D30369" w:rsidRDefault="00D30369" w:rsidP="00FA3B3D">
      <w:r w:rsidRPr="00260F1B">
        <w:rPr>
          <w:i/>
        </w:rPr>
        <w:t>Слайд</w:t>
      </w:r>
      <w:r>
        <w:t xml:space="preserve"> 16 (задача)</w:t>
      </w:r>
    </w:p>
    <w:p w:rsidR="00D30369" w:rsidRPr="00FA3B3D" w:rsidRDefault="00D30369" w:rsidP="00FA3B3D">
      <w:r w:rsidRPr="00260F1B">
        <w:rPr>
          <w:b/>
        </w:rPr>
        <w:t xml:space="preserve">У: </w:t>
      </w:r>
      <w:r w:rsidRPr="00260F1B">
        <w:t xml:space="preserve">А сейчас решите задачу самостоятельно </w:t>
      </w:r>
      <w:r w:rsidRPr="00FA3B3D">
        <w:t xml:space="preserve">Из двух сел выехали одновременно навстречу друг другу трактор и повозка с сеном. Скорость трактора 9 км/ч, а скорость повозки 7 км/ч. Чему равно расстояние между селами, если встреча произошла через 2 ч после начала движения?              </w:t>
      </w:r>
    </w:p>
    <w:p w:rsidR="00D30369" w:rsidRPr="00260F1B" w:rsidRDefault="00D30369" w:rsidP="00FA3B3D">
      <w:pPr>
        <w:rPr>
          <w:i/>
        </w:rPr>
      </w:pPr>
      <w:r w:rsidRPr="00FA3B3D">
        <w:rPr>
          <w:i/>
        </w:rPr>
        <w:t xml:space="preserve"> </w:t>
      </w:r>
      <w:r w:rsidRPr="00260F1B">
        <w:rPr>
          <w:i/>
        </w:rPr>
        <w:t>(дети решают в тетрадях)</w:t>
      </w:r>
    </w:p>
    <w:p w:rsidR="00D30369" w:rsidRPr="00260F1B" w:rsidRDefault="00D30369" w:rsidP="00260F1B">
      <w:pPr>
        <w:rPr>
          <w:u w:val="single"/>
        </w:rPr>
      </w:pPr>
      <w:r w:rsidRPr="00260F1B">
        <w:t>Проверка: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17(решение)</w:t>
      </w:r>
    </w:p>
    <w:p w:rsidR="00D30369" w:rsidRPr="00260F1B" w:rsidRDefault="00D30369" w:rsidP="00260F1B">
      <w:r w:rsidRPr="00260F1B">
        <w:rPr>
          <w:b/>
        </w:rPr>
        <w:t>У:</w:t>
      </w:r>
      <w:r w:rsidRPr="00260F1B">
        <w:t xml:space="preserve"> У кого такое решение? (открывается первая строка слайда)</w:t>
      </w:r>
    </w:p>
    <w:p w:rsidR="00D30369" w:rsidRPr="00260F1B" w:rsidRDefault="00D30369" w:rsidP="00260F1B">
      <w:r w:rsidRPr="00260F1B">
        <w:t>У кого другое?</w:t>
      </w:r>
    </w:p>
    <w:p w:rsidR="00D30369" w:rsidRPr="00260F1B" w:rsidRDefault="00D30369" w:rsidP="00260F1B">
      <w:pPr>
        <w:rPr>
          <w:b/>
        </w:rPr>
      </w:pPr>
      <w:r w:rsidRPr="00260F1B">
        <w:t>Определите, какой из способов решения рациональнее? Почему?</w:t>
      </w:r>
    </w:p>
    <w:p w:rsidR="00D30369" w:rsidRPr="00260F1B" w:rsidRDefault="00D30369" w:rsidP="00260F1B">
      <w:pPr>
        <w:rPr>
          <w:u w:val="single"/>
        </w:rPr>
      </w:pPr>
      <w:r w:rsidRPr="00260F1B">
        <w:rPr>
          <w:b/>
        </w:rPr>
        <w:t>Физминутка для глаз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18 (задача)</w:t>
      </w:r>
    </w:p>
    <w:p w:rsidR="00D30369" w:rsidRPr="00FA3B3D" w:rsidRDefault="00D30369" w:rsidP="00FA3B3D">
      <w:r w:rsidRPr="00260F1B">
        <w:rPr>
          <w:b/>
        </w:rPr>
        <w:t xml:space="preserve">У: </w:t>
      </w:r>
      <w:r w:rsidRPr="00260F1B">
        <w:t>Решаем еще одну задачу самостоятельно.</w:t>
      </w:r>
      <w:r w:rsidRPr="00FA3B3D">
        <w:rPr>
          <w:rFonts w:ascii="Arial" w:hAnsi="Arial" w:cs="Arial"/>
          <w:sz w:val="48"/>
          <w:szCs w:val="48"/>
        </w:rPr>
        <w:t xml:space="preserve"> </w:t>
      </w:r>
      <w:r w:rsidRPr="00FA3B3D">
        <w:t>Из двух городов, расстояние между которыми равно 65 км, выехали одновременно в противоположных направлениях два автомобиля. Один из них шел со скоростью 80 км/ч, а другой – 110 км/ч. На каком расстоянии друг от друга будут автомобили через 3 часа после выезда?</w:t>
      </w:r>
    </w:p>
    <w:p w:rsidR="00D30369" w:rsidRPr="00260F1B" w:rsidRDefault="00D30369" w:rsidP="00260F1B"/>
    <w:p w:rsidR="00D30369" w:rsidRPr="00260F1B" w:rsidRDefault="00D30369" w:rsidP="00260F1B">
      <w:r w:rsidRPr="00260F1B">
        <w:t>Проверка:</w:t>
      </w:r>
    </w:p>
    <w:p w:rsidR="00D30369" w:rsidRPr="00260F1B" w:rsidRDefault="00D30369" w:rsidP="00260F1B">
      <w:pPr>
        <w:rPr>
          <w:u w:val="single"/>
        </w:rPr>
      </w:pPr>
    </w:p>
    <w:p w:rsidR="00D30369" w:rsidRDefault="00D30369" w:rsidP="00260F1B">
      <w:r w:rsidRPr="00260F1B">
        <w:rPr>
          <w:i/>
        </w:rPr>
        <w:t>Слайд</w:t>
      </w:r>
      <w:r>
        <w:t xml:space="preserve"> 19(решение)</w:t>
      </w:r>
    </w:p>
    <w:p w:rsidR="00D30369" w:rsidRPr="00260F1B" w:rsidRDefault="00D30369" w:rsidP="00260F1B">
      <w:r w:rsidRPr="00260F1B">
        <w:t xml:space="preserve"> (80 + 110) * 3 + 65 = 635 (км)</w:t>
      </w:r>
    </w:p>
    <w:p w:rsidR="00D30369" w:rsidRPr="00260F1B" w:rsidRDefault="00D30369" w:rsidP="00543487">
      <w:r>
        <w:t>5.Повторение</w:t>
      </w:r>
    </w:p>
    <w:p w:rsidR="00D30369" w:rsidRPr="00260F1B" w:rsidRDefault="00D30369" w:rsidP="00260F1B">
      <w:pPr>
        <w:jc w:val="both"/>
        <w:rPr>
          <w:i/>
        </w:rPr>
      </w:pPr>
      <w:r w:rsidRPr="00260F1B">
        <w:rPr>
          <w:b/>
        </w:rPr>
        <w:t xml:space="preserve">У: </w:t>
      </w:r>
      <w:r w:rsidRPr="00260F1B">
        <w:t xml:space="preserve">При движении на дороге всем участникам движения надо быть очень внимательными. Сейчас мы выполним задание, которое развивает внимание. </w:t>
      </w:r>
      <w:r w:rsidRPr="00260F1B">
        <w:rPr>
          <w:i/>
        </w:rPr>
        <w:t>(работа в группах по четыре человека: каждый решает по два выражения, затем расшифровывают слово, расположив ответы в порядке возрастания)</w:t>
      </w:r>
    </w:p>
    <w:p w:rsidR="00D30369" w:rsidRPr="00260F1B" w:rsidRDefault="00D30369" w:rsidP="00260F1B">
      <w:r w:rsidRPr="00260F1B">
        <w:t>КАРТОЧКИ:</w:t>
      </w:r>
    </w:p>
    <w:p w:rsidR="00D30369" w:rsidRPr="00260F1B" w:rsidRDefault="00D30369" w:rsidP="00260F1B">
      <w:pPr>
        <w:ind w:left="360"/>
      </w:pPr>
      <w:r w:rsidRPr="00260F1B">
        <w:t xml:space="preserve">   1.   1450 *4 =  (5800)  О</w:t>
      </w:r>
    </w:p>
    <w:p w:rsidR="00D30369" w:rsidRPr="00260F1B" w:rsidRDefault="00D30369" w:rsidP="00260F1B">
      <w:pPr>
        <w:ind w:left="720"/>
      </w:pPr>
      <w:r w:rsidRPr="00260F1B">
        <w:t xml:space="preserve">   1205 + 1998 = (3203)  П</w:t>
      </w:r>
    </w:p>
    <w:p w:rsidR="00D30369" w:rsidRPr="00260F1B" w:rsidRDefault="00D30369" w:rsidP="00260F1B">
      <w:r w:rsidRPr="00260F1B">
        <w:t xml:space="preserve">         2.   1218 : 3 = (406)  Т</w:t>
      </w:r>
    </w:p>
    <w:p w:rsidR="00D30369" w:rsidRPr="00260F1B" w:rsidRDefault="00D30369" w:rsidP="00260F1B">
      <w:r w:rsidRPr="00260F1B">
        <w:t xml:space="preserve">               12 000 – 188 = (11812)  Х</w:t>
      </w:r>
    </w:p>
    <w:p w:rsidR="00D30369" w:rsidRPr="00260F1B" w:rsidRDefault="00D30369" w:rsidP="00260F1B">
      <w:pPr>
        <w:ind w:left="360"/>
      </w:pPr>
      <w:r w:rsidRPr="00260F1B">
        <w:t xml:space="preserve">   3.    2570 * 5 = (12850)  О</w:t>
      </w:r>
    </w:p>
    <w:p w:rsidR="00D30369" w:rsidRPr="00260F1B" w:rsidRDefault="00D30369" w:rsidP="00260F1B">
      <w:pPr>
        <w:ind w:left="360"/>
      </w:pPr>
      <w:r w:rsidRPr="00260F1B">
        <w:t xml:space="preserve">         1889 + 1999 = (3888)  Л</w:t>
      </w:r>
    </w:p>
    <w:p w:rsidR="00D30369" w:rsidRPr="00260F1B" w:rsidRDefault="00D30369" w:rsidP="00260F1B">
      <w:pPr>
        <w:ind w:left="360"/>
      </w:pPr>
      <w:r w:rsidRPr="00260F1B">
        <w:t xml:space="preserve">   4.   3528 : 7 = (504)  Е</w:t>
      </w:r>
    </w:p>
    <w:p w:rsidR="00D30369" w:rsidRPr="00260F1B" w:rsidRDefault="00D30369" w:rsidP="00260F1B">
      <w:pPr>
        <w:ind w:left="360"/>
      </w:pPr>
      <w:r w:rsidRPr="00260F1B">
        <w:t xml:space="preserve">         15 000 – 166 = (14384)  Д</w:t>
      </w:r>
    </w:p>
    <w:p w:rsidR="00D30369" w:rsidRPr="00260F1B" w:rsidRDefault="00D30369" w:rsidP="00260F1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129"/>
        <w:gridCol w:w="1142"/>
        <w:gridCol w:w="1141"/>
        <w:gridCol w:w="1141"/>
        <w:gridCol w:w="1155"/>
        <w:gridCol w:w="1155"/>
        <w:gridCol w:w="1155"/>
      </w:tblGrid>
      <w:tr w:rsidR="00D30369" w:rsidRPr="00260F1B" w:rsidTr="004A3A59">
        <w:tc>
          <w:tcPr>
            <w:tcW w:w="1196" w:type="dxa"/>
          </w:tcPr>
          <w:p w:rsidR="00D30369" w:rsidRPr="00260F1B" w:rsidRDefault="00D30369" w:rsidP="004A3A59">
            <w:r w:rsidRPr="00260F1B">
              <w:t>Т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Е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П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Л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О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Х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О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Д</w:t>
            </w:r>
          </w:p>
        </w:tc>
      </w:tr>
      <w:tr w:rsidR="00D30369" w:rsidRPr="00260F1B" w:rsidTr="004A3A59">
        <w:tc>
          <w:tcPr>
            <w:tcW w:w="1196" w:type="dxa"/>
          </w:tcPr>
          <w:p w:rsidR="00D30369" w:rsidRPr="00260F1B" w:rsidRDefault="00D30369" w:rsidP="004A3A59">
            <w:r w:rsidRPr="00260F1B">
              <w:t>406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504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3203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3888</w:t>
            </w:r>
          </w:p>
        </w:tc>
        <w:tc>
          <w:tcPr>
            <w:tcW w:w="1196" w:type="dxa"/>
          </w:tcPr>
          <w:p w:rsidR="00D30369" w:rsidRPr="00260F1B" w:rsidRDefault="00D30369" w:rsidP="004A3A59">
            <w:r w:rsidRPr="00260F1B">
              <w:t>5800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11812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12850</w:t>
            </w:r>
          </w:p>
        </w:tc>
        <w:tc>
          <w:tcPr>
            <w:tcW w:w="1197" w:type="dxa"/>
          </w:tcPr>
          <w:p w:rsidR="00D30369" w:rsidRPr="00260F1B" w:rsidRDefault="00D30369" w:rsidP="004A3A59">
            <w:r w:rsidRPr="00260F1B">
              <w:t>14384</w:t>
            </w:r>
          </w:p>
        </w:tc>
      </w:tr>
    </w:tbl>
    <w:p w:rsidR="00D30369" w:rsidRPr="00260F1B" w:rsidRDefault="00D30369" w:rsidP="00260F1B">
      <w:pPr>
        <w:ind w:left="360"/>
      </w:pPr>
      <w:r w:rsidRPr="00260F1B">
        <w:t xml:space="preserve"> </w:t>
      </w:r>
    </w:p>
    <w:p w:rsidR="00D30369" w:rsidRPr="00260F1B" w:rsidRDefault="00D30369" w:rsidP="00260F1B">
      <w:r w:rsidRPr="00260F1B">
        <w:rPr>
          <w:i/>
        </w:rPr>
        <w:t>Слайд</w:t>
      </w:r>
      <w:r>
        <w:t xml:space="preserve"> 20(</w:t>
      </w:r>
      <w:r w:rsidRPr="00260F1B">
        <w:t xml:space="preserve"> Проверка.</w:t>
      </w:r>
      <w:r>
        <w:t>)</w:t>
      </w:r>
    </w:p>
    <w:p w:rsidR="00D30369" w:rsidRPr="00260F1B" w:rsidRDefault="00D30369" w:rsidP="00260F1B">
      <w:pPr>
        <w:jc w:val="both"/>
      </w:pPr>
      <w:r w:rsidRPr="00260F1B">
        <w:rPr>
          <w:b/>
        </w:rPr>
        <w:t>У:</w:t>
      </w:r>
      <w:r w:rsidRPr="00260F1B">
        <w:t xml:space="preserve"> Какие еще виды водного транспорта вы знаете? </w:t>
      </w:r>
      <w:r w:rsidRPr="00260F1B">
        <w:rPr>
          <w:i/>
        </w:rPr>
        <w:t xml:space="preserve">(лодка, катер, баржа, плот, яхта) </w:t>
      </w:r>
      <w:r w:rsidRPr="00260F1B">
        <w:t xml:space="preserve"> </w:t>
      </w:r>
    </w:p>
    <w:p w:rsidR="00D30369" w:rsidRPr="00260F1B" w:rsidRDefault="00D30369" w:rsidP="00260F1B">
      <w:pPr>
        <w:jc w:val="both"/>
        <w:rPr>
          <w:i/>
        </w:rPr>
      </w:pPr>
      <w:r w:rsidRPr="00260F1B">
        <w:rPr>
          <w:b/>
        </w:rPr>
        <w:t xml:space="preserve">У: </w:t>
      </w:r>
      <w:r w:rsidRPr="00260F1B">
        <w:t xml:space="preserve">В чем особенность движения теплохода по реке? </w:t>
      </w:r>
      <w:r w:rsidRPr="00260F1B">
        <w:rPr>
          <w:i/>
        </w:rPr>
        <w:t>(скорость теплохода зависит от скорости течения реки)</w:t>
      </w:r>
    </w:p>
    <w:p w:rsidR="00D30369" w:rsidRPr="00260F1B" w:rsidRDefault="00D30369" w:rsidP="00260F1B">
      <w:pPr>
        <w:jc w:val="both"/>
      </w:pPr>
      <w:r w:rsidRPr="00260F1B">
        <w:rPr>
          <w:b/>
        </w:rPr>
        <w:t xml:space="preserve">У: </w:t>
      </w:r>
      <w:r w:rsidRPr="00260F1B">
        <w:t>Задачи на движение водного транспорта с учетом направления и скорости течения реки мы будем решать на следующих уроках.</w:t>
      </w:r>
    </w:p>
    <w:p w:rsidR="00D30369" w:rsidRPr="00C33FBA" w:rsidRDefault="00D30369" w:rsidP="00260F1B">
      <w:r w:rsidRPr="00C33FBA">
        <w:t>6. РЕФЛЕКСИЯ:</w:t>
      </w:r>
    </w:p>
    <w:p w:rsidR="00D30369" w:rsidRPr="00C33FBA" w:rsidRDefault="00D30369" w:rsidP="00260F1B">
      <w:r w:rsidRPr="00C33FBA">
        <w:t xml:space="preserve">Что повторяли на уроке? </w:t>
      </w:r>
    </w:p>
    <w:p w:rsidR="00D30369" w:rsidRPr="00C33FBA" w:rsidRDefault="00D30369" w:rsidP="00260F1B">
      <w:r w:rsidRPr="00C33FBA">
        <w:t>Имеет ли какое-либо практическое значение умение решать задачи на движение?</w:t>
      </w:r>
    </w:p>
    <w:p w:rsidR="00D30369" w:rsidRPr="00C33FBA" w:rsidRDefault="00D30369" w:rsidP="00260F1B">
      <w:r w:rsidRPr="00C33FBA">
        <w:t>Объясните на конкретном примере.</w:t>
      </w:r>
    </w:p>
    <w:p w:rsidR="00D30369" w:rsidRDefault="00D30369" w:rsidP="00260F1B">
      <w:r w:rsidRPr="00C33FBA">
        <w:t>Как вы понимаете смысл пословицы: «Тише едешь-дальше будешь»?</w:t>
      </w:r>
    </w:p>
    <w:p w:rsidR="00D30369" w:rsidRPr="00C33FBA" w:rsidRDefault="00D30369" w:rsidP="00260F1B">
      <w:r>
        <w:t>Какое из заданий урока было для вас самым трудным? Самым интересным?</w:t>
      </w:r>
    </w:p>
    <w:p w:rsidR="00D30369" w:rsidRPr="00260F1B" w:rsidRDefault="00D30369" w:rsidP="00260F1B">
      <w:r w:rsidRPr="00260F1B">
        <w:t>Оцените работу своих товарищей и класса.</w:t>
      </w:r>
    </w:p>
    <w:p w:rsidR="00D30369" w:rsidRDefault="00D30369" w:rsidP="00260F1B">
      <w:r w:rsidRPr="005227E8">
        <w:rPr>
          <w:i/>
          <w:sz w:val="22"/>
          <w:szCs w:val="22"/>
        </w:rPr>
        <w:t>Слайд</w:t>
      </w:r>
      <w:r>
        <w:rPr>
          <w:sz w:val="22"/>
          <w:szCs w:val="22"/>
        </w:rPr>
        <w:t xml:space="preserve"> 21</w:t>
      </w:r>
      <w:r w:rsidRPr="005227E8">
        <w:rPr>
          <w:sz w:val="22"/>
          <w:szCs w:val="22"/>
        </w:rPr>
        <w:t xml:space="preserve">: МОЛОДЦЫ  </w:t>
      </w:r>
      <w:r w:rsidRPr="005227E8">
        <w:rPr>
          <w:sz w:val="22"/>
          <w:szCs w:val="22"/>
        </w:rPr>
        <w:sym w:font="Wingdings" w:char="F04A"/>
      </w:r>
      <w:r w:rsidRPr="005227E8">
        <w:rPr>
          <w:sz w:val="22"/>
          <w:szCs w:val="22"/>
        </w:rPr>
        <w:t xml:space="preserve"> </w:t>
      </w:r>
    </w:p>
    <w:sectPr w:rsidR="00D30369" w:rsidSect="00260F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000"/>
    <w:multiLevelType w:val="hybridMultilevel"/>
    <w:tmpl w:val="BCEC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F1B"/>
    <w:rsid w:val="00074242"/>
    <w:rsid w:val="000B5D24"/>
    <w:rsid w:val="000F55C7"/>
    <w:rsid w:val="002539A1"/>
    <w:rsid w:val="00260F1B"/>
    <w:rsid w:val="002C052C"/>
    <w:rsid w:val="002C6D11"/>
    <w:rsid w:val="002F573B"/>
    <w:rsid w:val="00314515"/>
    <w:rsid w:val="003279A1"/>
    <w:rsid w:val="004A3A59"/>
    <w:rsid w:val="005227E8"/>
    <w:rsid w:val="00526C7B"/>
    <w:rsid w:val="00543487"/>
    <w:rsid w:val="005501C0"/>
    <w:rsid w:val="00565697"/>
    <w:rsid w:val="005B256B"/>
    <w:rsid w:val="00684B7D"/>
    <w:rsid w:val="00687138"/>
    <w:rsid w:val="007C7C04"/>
    <w:rsid w:val="008D2535"/>
    <w:rsid w:val="0094324B"/>
    <w:rsid w:val="00AF6BFC"/>
    <w:rsid w:val="00B00BE0"/>
    <w:rsid w:val="00C33FBA"/>
    <w:rsid w:val="00C92DF7"/>
    <w:rsid w:val="00CD2A8D"/>
    <w:rsid w:val="00D30369"/>
    <w:rsid w:val="00E46226"/>
    <w:rsid w:val="00F54DFB"/>
    <w:rsid w:val="00F8025F"/>
    <w:rsid w:val="00FA3B3D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891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dcterms:created xsi:type="dcterms:W3CDTF">2010-01-18T06:46:00Z</dcterms:created>
  <dcterms:modified xsi:type="dcterms:W3CDTF">2012-10-18T15:35:00Z</dcterms:modified>
</cp:coreProperties>
</file>